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F5D61D" w14:textId="17940729" w:rsidR="00457ADE" w:rsidRPr="00766A14" w:rsidRDefault="004A1426" w:rsidP="00A3726F">
      <w:pPr>
        <w:spacing w:before="120"/>
        <w:rPr>
          <w:color w:val="043D68"/>
        </w:rPr>
      </w:pPr>
      <w:r w:rsidRPr="00766A14">
        <w:rPr>
          <w:noProof/>
          <w:color w:val="043D68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5E914F3" wp14:editId="44A9CB30">
                <wp:simplePos x="0" y="0"/>
                <wp:positionH relativeFrom="page">
                  <wp:posOffset>4962525</wp:posOffset>
                </wp:positionH>
                <wp:positionV relativeFrom="paragraph">
                  <wp:posOffset>-460375</wp:posOffset>
                </wp:positionV>
                <wp:extent cx="2806700" cy="10058400"/>
                <wp:effectExtent l="0" t="0" r="0" b="0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058400"/>
                        </a:xfrm>
                        <a:prstGeom prst="rect">
                          <a:avLst/>
                        </a:prstGeom>
                        <a:solidFill>
                          <a:srgbClr val="558EC7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0F943" id="Rectangle 1" o:spid="_x0000_s1026" alt="&quot;&quot;" style="position:absolute;margin-left:390.75pt;margin-top:-36.25pt;width:221pt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" fillcolor="#558ec7" stroked="f" strokeweight="1pt">
                <v:fill opacity="32639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AB74C5" w:rsidRPr="00766A14" w14:paraId="485AE147" w14:textId="77777777" w:rsidTr="00650AFF">
        <w:trPr>
          <w:trHeight w:val="750"/>
        </w:trPr>
        <w:tc>
          <w:tcPr>
            <w:tcW w:w="6390" w:type="dxa"/>
            <w:tcBorders>
              <w:bottom w:val="single" w:sz="4" w:space="0" w:color="043D68" w:themeColor="text2"/>
            </w:tcBorders>
          </w:tcPr>
          <w:p w14:paraId="5E7D241E" w14:textId="5583746D" w:rsidR="00AB74C5" w:rsidRPr="00766A14" w:rsidRDefault="00650AFF" w:rsidP="00650AFF">
            <w:pPr>
              <w:pStyle w:val="Title"/>
              <w:rPr>
                <w:b w:val="0"/>
                <w:bCs w:val="0"/>
                <w:color w:val="auto"/>
                <w:lang w:val="en-GB"/>
              </w:rPr>
            </w:pPr>
            <w:r w:rsidRPr="00766A14">
              <w:rPr>
                <w:b w:val="0"/>
                <w:bCs w:val="0"/>
                <w:color w:val="auto"/>
                <w:lang w:val="en-GB"/>
              </w:rPr>
              <w:t>Luke Fox</w:t>
            </w:r>
            <w:r w:rsidR="004713D3">
              <w:rPr>
                <w:b w:val="0"/>
                <w:bCs w:val="0"/>
                <w:color w:val="auto"/>
                <w:lang w:val="en-GB"/>
              </w:rPr>
              <w:t xml:space="preserve"> </w:t>
            </w:r>
            <w:r w:rsidR="00125302">
              <w:rPr>
                <w:b w:val="0"/>
                <w:bCs w:val="0"/>
                <w:color w:val="auto"/>
                <w:lang w:val="en-GB"/>
              </w:rPr>
              <w:t xml:space="preserve">           </w:t>
            </w:r>
          </w:p>
        </w:tc>
        <w:tc>
          <w:tcPr>
            <w:tcW w:w="999" w:type="dxa"/>
          </w:tcPr>
          <w:p w14:paraId="01DF7B21" w14:textId="34647CFD" w:rsidR="00AB74C5" w:rsidRPr="00766A14" w:rsidRDefault="00AB74C5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75834780" w14:textId="24E3726F" w:rsidR="00AB74C5" w:rsidRPr="00766A14" w:rsidRDefault="00125302" w:rsidP="00084DEB">
            <w:pPr>
              <w:rPr>
                <w:color w:val="043D68"/>
                <w:szCs w:val="20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22F354C8" wp14:editId="1BFCF5B6">
                  <wp:simplePos x="0" y="0"/>
                  <wp:positionH relativeFrom="margin">
                    <wp:posOffset>17145</wp:posOffset>
                  </wp:positionH>
                  <wp:positionV relativeFrom="page">
                    <wp:posOffset>-613410</wp:posOffset>
                  </wp:positionV>
                  <wp:extent cx="1069200" cy="1015200"/>
                  <wp:effectExtent l="0" t="0" r="0" b="0"/>
                  <wp:wrapNone/>
                  <wp:docPr id="1846840228" name="Picture 13" descr="A qr code with a cartoon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840228" name="Picture 13" descr="A qr code with a cartoon chil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69200" cy="10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B73" w:rsidRPr="00766A14" w14:paraId="57A626AF" w14:textId="77777777" w:rsidTr="00AA51F5">
        <w:trPr>
          <w:trHeight w:val="2340"/>
        </w:trPr>
        <w:tc>
          <w:tcPr>
            <w:tcW w:w="6390" w:type="dxa"/>
            <w:tcBorders>
              <w:top w:val="single" w:sz="4" w:space="0" w:color="043D68" w:themeColor="text2"/>
            </w:tcBorders>
          </w:tcPr>
          <w:p w14:paraId="61814139" w14:textId="77777777" w:rsidR="00676B73" w:rsidRPr="00766A14" w:rsidRDefault="00676B73" w:rsidP="00AB74C5">
            <w:pPr>
              <w:pStyle w:val="Subtitle"/>
              <w:rPr>
                <w:color w:val="auto"/>
              </w:rPr>
            </w:pPr>
          </w:p>
          <w:p w14:paraId="36B01F25" w14:textId="0ADF1251" w:rsidR="00676B73" w:rsidRPr="00766A14" w:rsidRDefault="002457A2" w:rsidP="00AB74C5">
            <w:pPr>
              <w:pStyle w:val="Subtitle"/>
              <w:rPr>
                <w:color w:val="auto"/>
                <w:sz w:val="22"/>
                <w:szCs w:val="20"/>
              </w:rPr>
            </w:pPr>
            <w:r w:rsidRPr="00766A14">
              <w:rPr>
                <w:color w:val="auto"/>
                <w:sz w:val="22"/>
                <w:szCs w:val="20"/>
              </w:rPr>
              <w:t xml:space="preserve">About me </w:t>
            </w:r>
          </w:p>
          <w:p w14:paraId="4143829C" w14:textId="15F3EBA8" w:rsidR="00676B73" w:rsidRPr="00A07E57" w:rsidRDefault="002457A2" w:rsidP="00084DEB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I am </w:t>
            </w:r>
            <w:r w:rsidR="000406EB" w:rsidRPr="00766A14">
              <w:rPr>
                <w:color w:val="auto"/>
                <w:sz w:val="18"/>
                <w:szCs w:val="16"/>
              </w:rPr>
              <w:t xml:space="preserve">passionate about diagnosing and solving IT issues whilst providing friendly, knowledgeable support and advice. </w:t>
            </w:r>
            <w:r w:rsidRPr="00766A14">
              <w:rPr>
                <w:color w:val="auto"/>
                <w:sz w:val="18"/>
                <w:szCs w:val="16"/>
              </w:rPr>
              <w:t>With a unique background prior to my career change in 2021, I utilise the skills I gained through teaching and working with young people, as well as being self-employed, to adapt my communication and make IT</w:t>
            </w:r>
            <w:r w:rsidR="000406EB" w:rsidRPr="00766A14">
              <w:rPr>
                <w:color w:val="auto"/>
                <w:sz w:val="18"/>
                <w:szCs w:val="16"/>
              </w:rPr>
              <w:t xml:space="preserve"> </w:t>
            </w:r>
            <w:r w:rsidRPr="00766A14">
              <w:rPr>
                <w:color w:val="auto"/>
                <w:sz w:val="18"/>
                <w:szCs w:val="16"/>
              </w:rPr>
              <w:t xml:space="preserve">accessible for all. </w:t>
            </w:r>
            <w:r w:rsidR="000406EB" w:rsidRPr="00766A14">
              <w:rPr>
                <w:color w:val="auto"/>
                <w:sz w:val="18"/>
                <w:szCs w:val="16"/>
              </w:rPr>
              <w:t xml:space="preserve">I am committed to continually developing my IT skillset and consider learning new expertise a hobby. </w:t>
            </w:r>
          </w:p>
        </w:tc>
        <w:tc>
          <w:tcPr>
            <w:tcW w:w="999" w:type="dxa"/>
            <w:vMerge w:val="restart"/>
          </w:tcPr>
          <w:p w14:paraId="55F6636D" w14:textId="77777777" w:rsidR="00676B73" w:rsidRPr="00766A14" w:rsidRDefault="00676B73" w:rsidP="0066465E">
            <w:pPr>
              <w:spacing w:before="360"/>
              <w:rPr>
                <w:color w:val="auto"/>
              </w:rPr>
            </w:pPr>
          </w:p>
        </w:tc>
        <w:tc>
          <w:tcPr>
            <w:tcW w:w="3411" w:type="dxa"/>
          </w:tcPr>
          <w:p w14:paraId="685134BF" w14:textId="526C238D" w:rsidR="00676B73" w:rsidRPr="00125302" w:rsidRDefault="00125302" w:rsidP="0066465E">
            <w:pPr>
              <w:pStyle w:val="Subtitle"/>
              <w:rPr>
                <w:color w:val="auto"/>
                <w:sz w:val="20"/>
                <w:szCs w:val="20"/>
              </w:rPr>
            </w:pPr>
            <w:hyperlink r:id="rId12" w:history="1">
              <w:r w:rsidRPr="00125302">
                <w:rPr>
                  <w:rStyle w:val="Hyperlink"/>
                  <w:sz w:val="20"/>
                  <w:szCs w:val="20"/>
                </w:rPr>
                <w:t>https://foxyflow.github.io/Portfolio/</w:t>
              </w:r>
            </w:hyperlink>
            <w:r w:rsidRPr="00125302">
              <w:rPr>
                <w:color w:val="auto"/>
                <w:sz w:val="20"/>
                <w:szCs w:val="20"/>
              </w:rPr>
              <w:t xml:space="preserve"> </w:t>
            </w:r>
          </w:p>
          <w:sdt>
            <w:sdtPr>
              <w:rPr>
                <w:color w:val="auto"/>
              </w:rPr>
              <w:id w:val="-1704474398"/>
              <w:placeholder>
                <w:docPart w:val="661242E2732B4F8D8A1AF77371F2BA6F"/>
              </w:placeholder>
              <w15:appearance w15:val="hidden"/>
            </w:sdtPr>
            <w:sdtEndPr>
              <w:rPr>
                <w:rFonts w:eastAsiaTheme="minorHAnsi"/>
                <w:b w:val="0"/>
                <w:caps w:val="0"/>
                <w:spacing w:val="0"/>
                <w:sz w:val="20"/>
                <w:szCs w:val="24"/>
              </w:rPr>
            </w:sdtEndPr>
            <w:sdtContent>
              <w:p w14:paraId="55599E82" w14:textId="77777777" w:rsidR="00DA14C8" w:rsidRDefault="0066465E" w:rsidP="0066465E">
                <w:pPr>
                  <w:pStyle w:val="Subtitle"/>
                  <w:rPr>
                    <w:color w:val="auto"/>
                  </w:rPr>
                </w:pPr>
                <w:r w:rsidRPr="00766A14">
                  <w:rPr>
                    <w:color w:val="auto"/>
                  </w:rPr>
                  <w:t xml:space="preserve"> </w:t>
                </w:r>
              </w:p>
              <w:p w14:paraId="0E616FA9" w14:textId="30B2C5C3" w:rsidR="00676B73" w:rsidRPr="00DA14C8" w:rsidRDefault="00000000" w:rsidP="00DA14C8"/>
            </w:sdtContent>
          </w:sdt>
          <w:p w14:paraId="53ECC88E" w14:textId="630FCDB8" w:rsidR="0066465E" w:rsidRDefault="002457A2" w:rsidP="0066465E">
            <w:pPr>
              <w:pStyle w:val="Heading3"/>
              <w:rPr>
                <w:rFonts w:eastAsiaTheme="minorEastAsia"/>
                <w:b/>
                <w:caps/>
                <w:noProof w:val="0"/>
                <w:color w:val="auto"/>
                <w:spacing w:val="20"/>
                <w:sz w:val="24"/>
                <w:szCs w:val="22"/>
                <w:lang w:val="en-GB"/>
              </w:rPr>
            </w:pPr>
            <w:r w:rsidRPr="00766A14">
              <w:rPr>
                <w:rFonts w:eastAsiaTheme="minorEastAsia"/>
                <w:b/>
                <w:caps/>
                <w:noProof w:val="0"/>
                <w:color w:val="auto"/>
                <w:spacing w:val="20"/>
                <w:sz w:val="24"/>
                <w:szCs w:val="22"/>
                <w:lang w:val="en-GB"/>
              </w:rPr>
              <w:t xml:space="preserve">Contact </w:t>
            </w:r>
          </w:p>
          <w:p w14:paraId="516F2A33" w14:textId="77777777" w:rsidR="00DA14C8" w:rsidRPr="00DA14C8" w:rsidRDefault="00DA14C8" w:rsidP="00DA14C8"/>
          <w:p w14:paraId="690C6F9C" w14:textId="41C3EBD6" w:rsidR="0099108A" w:rsidRPr="00766A14" w:rsidRDefault="005160EE" w:rsidP="002457A2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L</w:t>
            </w:r>
            <w:r w:rsidR="00650AFF" w:rsidRPr="00766A14">
              <w:rPr>
                <w:color w:val="auto"/>
                <w:sz w:val="18"/>
                <w:szCs w:val="16"/>
              </w:rPr>
              <w:t>uke</w:t>
            </w:r>
            <w:r w:rsidRPr="00766A14">
              <w:rPr>
                <w:color w:val="auto"/>
                <w:sz w:val="18"/>
                <w:szCs w:val="16"/>
              </w:rPr>
              <w:t>.davis.</w:t>
            </w:r>
            <w:r w:rsidR="00650AFF" w:rsidRPr="00766A14">
              <w:rPr>
                <w:color w:val="auto"/>
                <w:sz w:val="18"/>
                <w:szCs w:val="16"/>
              </w:rPr>
              <w:t>fox@gmail.com</w:t>
            </w:r>
          </w:p>
          <w:p w14:paraId="43784303" w14:textId="191CC1CD" w:rsidR="00676B73" w:rsidRPr="00766A14" w:rsidRDefault="00650AFF" w:rsidP="002457A2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U</w:t>
            </w:r>
            <w:r w:rsidR="00E10760">
              <w:rPr>
                <w:color w:val="auto"/>
                <w:sz w:val="18"/>
                <w:szCs w:val="16"/>
              </w:rPr>
              <w:t>nited Kingdom</w:t>
            </w:r>
          </w:p>
          <w:p w14:paraId="1D22B5D3" w14:textId="05BAF8FF" w:rsidR="00650AFF" w:rsidRPr="00766A14" w:rsidRDefault="00650AFF" w:rsidP="0066465E">
            <w:pPr>
              <w:rPr>
                <w:rFonts w:eastAsiaTheme="minorEastAsia"/>
                <w:b/>
                <w:caps/>
                <w:color w:val="auto"/>
                <w:spacing w:val="20"/>
                <w:sz w:val="24"/>
                <w:szCs w:val="22"/>
              </w:rPr>
            </w:pPr>
            <w:r w:rsidRPr="00766A14">
              <w:rPr>
                <w:rFonts w:eastAsiaTheme="minorEastAsia"/>
                <w:b/>
                <w:caps/>
                <w:noProof/>
                <w:color w:val="auto"/>
                <w:spacing w:val="20"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0EF14FE" wp14:editId="1F05439F">
                      <wp:extent cx="1609090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DFCF96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76B73" w:rsidRPr="00766A14" w14:paraId="525A7B91" w14:textId="77777777" w:rsidTr="00351FDF">
        <w:trPr>
          <w:trHeight w:val="9792"/>
        </w:trPr>
        <w:tc>
          <w:tcPr>
            <w:tcW w:w="6390" w:type="dxa"/>
          </w:tcPr>
          <w:p w14:paraId="1C26E8E9" w14:textId="77777777" w:rsidR="00676B73" w:rsidRPr="00766A14" w:rsidRDefault="00605BCE" w:rsidP="00A3726F">
            <w:pPr>
              <w:pStyle w:val="Subtitle"/>
              <w:spacing w:after="360"/>
              <w:rPr>
                <w:sz w:val="18"/>
                <w:szCs w:val="16"/>
              </w:rPr>
            </w:pPr>
            <w:r w:rsidRPr="00766A14">
              <w:rPr>
                <w:noProof/>
                <w:sz w:val="18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FD3B892" wp14:editId="7FA0259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</wp:posOffset>
                      </wp:positionV>
                      <wp:extent cx="1631950" cy="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04D72" id="Straight Connector 1" o:spid="_x0000_s1026" alt="Decorative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05pt" to="13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" strokecolor="#043d68 [3215]" strokeweight=".5pt">
                      <v:stroke joinstyle="miter"/>
                      <w10:wrap type="tight"/>
                    </v:line>
                  </w:pict>
                </mc:Fallback>
              </mc:AlternateContent>
            </w:r>
          </w:p>
          <w:p w14:paraId="1BC1E440" w14:textId="77777777" w:rsidR="00AA51F5" w:rsidRDefault="00000000" w:rsidP="00AA51F5">
            <w:pPr>
              <w:pStyle w:val="Subtitle"/>
              <w:rPr>
                <w:color w:val="auto"/>
                <w:sz w:val="18"/>
                <w:szCs w:val="16"/>
              </w:rPr>
            </w:pPr>
            <w:sdt>
              <w:sdtPr>
                <w:rPr>
                  <w:color w:val="auto"/>
                  <w:sz w:val="18"/>
                  <w:szCs w:val="16"/>
                </w:rPr>
                <w:id w:val="1696962928"/>
                <w:placeholder>
                  <w:docPart w:val="5A595585081A4F53A738E95D52ADFFF3"/>
                </w:placeholder>
                <w:temporary/>
                <w:showingPlcHdr/>
                <w15:appearance w15:val="hidden"/>
              </w:sdtPr>
              <w:sdtContent>
                <w:r w:rsidR="00AA51F5" w:rsidRPr="00766A14">
                  <w:rPr>
                    <w:color w:val="auto"/>
                    <w:sz w:val="22"/>
                    <w:szCs w:val="20"/>
                  </w:rPr>
                  <w:t>Experience</w:t>
                </w:r>
              </w:sdtContent>
            </w:sdt>
          </w:p>
          <w:p w14:paraId="5732BB32" w14:textId="77777777" w:rsidR="00DA14C8" w:rsidRPr="00DA14C8" w:rsidRDefault="00DA14C8" w:rsidP="00DA14C8"/>
          <w:p w14:paraId="1ED7F7A1" w14:textId="02D3F97C" w:rsidR="009D311F" w:rsidRPr="00766A14" w:rsidRDefault="009D311F" w:rsidP="009D311F">
            <w:pPr>
              <w:pStyle w:val="Heading1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ICT Support Technicain</w:t>
            </w:r>
            <w:r>
              <w:rPr>
                <w:color w:val="auto"/>
                <w:sz w:val="18"/>
                <w:szCs w:val="16"/>
              </w:rPr>
              <w:t xml:space="preserve"> </w:t>
            </w:r>
          </w:p>
          <w:p w14:paraId="60942476" w14:textId="40042F48" w:rsidR="009D311F" w:rsidRPr="00766A14" w:rsidRDefault="009D311F" w:rsidP="009D311F">
            <w:pPr>
              <w:pStyle w:val="Heading2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November</w:t>
            </w:r>
            <w:r w:rsidRPr="00766A14">
              <w:rPr>
                <w:color w:val="auto"/>
                <w:sz w:val="18"/>
                <w:szCs w:val="16"/>
              </w:rPr>
              <w:t xml:space="preserve"> 2024</w:t>
            </w:r>
            <w:r>
              <w:rPr>
                <w:color w:val="auto"/>
                <w:sz w:val="18"/>
                <w:szCs w:val="16"/>
              </w:rPr>
              <w:t xml:space="preserve"> -- </w:t>
            </w:r>
            <w:r w:rsidR="007E54F9">
              <w:rPr>
                <w:color w:val="auto"/>
                <w:sz w:val="18"/>
                <w:szCs w:val="16"/>
              </w:rPr>
              <w:t>Current</w:t>
            </w:r>
            <w:r w:rsidRPr="00766A14">
              <w:rPr>
                <w:color w:val="auto"/>
                <w:sz w:val="18"/>
                <w:szCs w:val="16"/>
              </w:rPr>
              <w:t xml:space="preserve"> | </w:t>
            </w:r>
            <w:r w:rsidR="007E54F9">
              <w:rPr>
                <w:color w:val="auto"/>
                <w:sz w:val="18"/>
                <w:szCs w:val="16"/>
              </w:rPr>
              <w:t>St. Peter’s Academy</w:t>
            </w:r>
            <w:r w:rsidR="00AD5203">
              <w:rPr>
                <w:color w:val="auto"/>
                <w:sz w:val="18"/>
                <w:szCs w:val="16"/>
              </w:rPr>
              <w:t xml:space="preserve"> Fenton Manor</w:t>
            </w:r>
          </w:p>
          <w:p w14:paraId="6E12AED5" w14:textId="77777777" w:rsidR="007E54F9" w:rsidRDefault="007E54F9" w:rsidP="00AA51F5">
            <w:pPr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Maintaining, updating, and leading in academy infrastructure.</w:t>
            </w:r>
          </w:p>
          <w:p w14:paraId="550BC8C1" w14:textId="2D989BC8" w:rsidR="00F75E4A" w:rsidRDefault="00D40B41" w:rsidP="00AA51F5">
            <w:pPr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Created an</w:t>
            </w:r>
            <w:r w:rsidR="00C6598C">
              <w:rPr>
                <w:color w:val="auto"/>
                <w:sz w:val="18"/>
                <w:szCs w:val="16"/>
              </w:rPr>
              <w:t xml:space="preserve"> automated</w:t>
            </w:r>
            <w:r>
              <w:rPr>
                <w:color w:val="auto"/>
                <w:sz w:val="18"/>
                <w:szCs w:val="16"/>
              </w:rPr>
              <w:t xml:space="preserve"> Enrolment System using Python.</w:t>
            </w:r>
          </w:p>
          <w:p w14:paraId="1FB139CE" w14:textId="77777777" w:rsidR="00A07E57" w:rsidRDefault="00A07E57" w:rsidP="00AA51F5">
            <w:pPr>
              <w:rPr>
                <w:color w:val="auto"/>
                <w:sz w:val="18"/>
                <w:szCs w:val="16"/>
              </w:rPr>
            </w:pPr>
          </w:p>
          <w:p w14:paraId="1AADF066" w14:textId="7CCD5BA9" w:rsidR="00D40B41" w:rsidRPr="00766A14" w:rsidRDefault="00D40B41" w:rsidP="00D40B41">
            <w:pPr>
              <w:pStyle w:val="Heading1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 xml:space="preserve">Developed </w:t>
            </w:r>
            <w:r w:rsidR="00F75E4A">
              <w:rPr>
                <w:color w:val="auto"/>
                <w:sz w:val="18"/>
                <w:szCs w:val="16"/>
              </w:rPr>
              <w:t>Sega’s Tower of Power</w:t>
            </w:r>
            <w:r>
              <w:rPr>
                <w:color w:val="auto"/>
                <w:sz w:val="18"/>
                <w:szCs w:val="16"/>
              </w:rPr>
              <w:t xml:space="preserve"> </w:t>
            </w:r>
          </w:p>
          <w:p w14:paraId="4C9D820E" w14:textId="5C0F4B13" w:rsidR="00F75E4A" w:rsidRDefault="00F75E4A" w:rsidP="00F75E4A">
            <w:pPr>
              <w:spacing w:line="360" w:lineRule="auto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September 2024 – October 2024</w:t>
            </w:r>
            <w:r w:rsidR="00AD5203">
              <w:rPr>
                <w:color w:val="auto"/>
                <w:sz w:val="18"/>
                <w:szCs w:val="16"/>
              </w:rPr>
              <w:t xml:space="preserve"> | London UK</w:t>
            </w:r>
          </w:p>
          <w:p w14:paraId="5F9203A5" w14:textId="184E1BC7" w:rsidR="00F75E4A" w:rsidRDefault="00F75E4A" w:rsidP="00F75E4A">
            <w:pPr>
              <w:spacing w:line="360" w:lineRule="auto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 xml:space="preserve">C# Unity </w:t>
            </w:r>
            <w:r w:rsidR="00DA14C8">
              <w:rPr>
                <w:color w:val="auto"/>
                <w:sz w:val="18"/>
                <w:szCs w:val="16"/>
              </w:rPr>
              <w:t>(Free demo on Windows)</w:t>
            </w:r>
          </w:p>
          <w:p w14:paraId="31ECA994" w14:textId="77777777" w:rsidR="00DA14C8" w:rsidRPr="00766A14" w:rsidRDefault="00DA14C8" w:rsidP="00F75E4A">
            <w:pPr>
              <w:spacing w:line="360" w:lineRule="auto"/>
              <w:rPr>
                <w:color w:val="auto"/>
                <w:sz w:val="18"/>
                <w:szCs w:val="16"/>
              </w:rPr>
            </w:pPr>
          </w:p>
          <w:p w14:paraId="4F37C6F2" w14:textId="72C230D3" w:rsidR="00AA51F5" w:rsidRPr="00766A14" w:rsidRDefault="00650AFF" w:rsidP="00A3726F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IT Technician and consultant</w:t>
            </w:r>
            <w:r w:rsidR="009D311F">
              <w:rPr>
                <w:color w:val="auto"/>
                <w:sz w:val="18"/>
                <w:szCs w:val="16"/>
              </w:rPr>
              <w:t xml:space="preserve"> </w:t>
            </w:r>
          </w:p>
          <w:p w14:paraId="29D81D23" w14:textId="7BFA92D4" w:rsidR="00AA51F5" w:rsidRPr="00766A14" w:rsidRDefault="00650AFF" w:rsidP="00AA51F5">
            <w:pPr>
              <w:pStyle w:val="Heading2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April 2023 – September 2024 | </w:t>
            </w:r>
            <w:r w:rsidR="00AD5203">
              <w:rPr>
                <w:color w:val="auto"/>
                <w:sz w:val="18"/>
                <w:szCs w:val="16"/>
              </w:rPr>
              <w:t xml:space="preserve">Wellington New Zealand </w:t>
            </w:r>
            <w:r w:rsidRPr="00766A14">
              <w:rPr>
                <w:color w:val="auto"/>
                <w:sz w:val="18"/>
                <w:szCs w:val="16"/>
              </w:rPr>
              <w:t xml:space="preserve">Geeks on Wheels </w:t>
            </w:r>
          </w:p>
          <w:p w14:paraId="62E29EC8" w14:textId="10AE78C8" w:rsidR="00676B73" w:rsidRPr="00766A14" w:rsidRDefault="00650AFF" w:rsidP="00AA51F5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Helping business and individual clients with IT problems</w:t>
            </w:r>
            <w:r w:rsidR="00321A3E">
              <w:rPr>
                <w:color w:val="auto"/>
                <w:sz w:val="18"/>
                <w:szCs w:val="16"/>
              </w:rPr>
              <w:t>.</w:t>
            </w:r>
            <w:r w:rsidRPr="00766A14">
              <w:rPr>
                <w:color w:val="auto"/>
                <w:sz w:val="18"/>
                <w:szCs w:val="16"/>
              </w:rPr>
              <w:t xml:space="preserve"> </w:t>
            </w:r>
          </w:p>
          <w:p w14:paraId="6D9E61D9" w14:textId="500FFECA" w:rsidR="00650AFF" w:rsidRPr="00766A14" w:rsidRDefault="00321A3E" w:rsidP="00AA51F5">
            <w:pPr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Cleaned out viruses on Windows and Android devices for scam victims.</w:t>
            </w:r>
          </w:p>
          <w:p w14:paraId="7BAAC181" w14:textId="712C7DDF" w:rsidR="00650AFF" w:rsidRPr="00766A14" w:rsidRDefault="00650AFF" w:rsidP="00AA51F5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Communicated client led solutions to ensure smooth and efficient resolution </w:t>
            </w:r>
          </w:p>
          <w:p w14:paraId="30FCD299" w14:textId="1130288D" w:rsidR="00650AFF" w:rsidRPr="00766A14" w:rsidRDefault="00650AFF" w:rsidP="00AA51F5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Managed system maintenance and upgrades for clients </w:t>
            </w:r>
          </w:p>
          <w:p w14:paraId="42C9C611" w14:textId="69BBD34E" w:rsidR="00580D5F" w:rsidRPr="00766A14" w:rsidRDefault="00580D5F" w:rsidP="00AA51F5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Managed email setup and configuration </w:t>
            </w:r>
            <w:r w:rsidR="00321A3E">
              <w:rPr>
                <w:color w:val="auto"/>
                <w:sz w:val="18"/>
                <w:szCs w:val="16"/>
              </w:rPr>
              <w:t xml:space="preserve">of routers. </w:t>
            </w:r>
          </w:p>
          <w:p w14:paraId="0228DAD5" w14:textId="57DFE421" w:rsidR="00580D5F" w:rsidRPr="00766A14" w:rsidRDefault="00580D5F" w:rsidP="00AA51F5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Installation of </w:t>
            </w:r>
            <w:r w:rsidR="00321A3E">
              <w:rPr>
                <w:color w:val="auto"/>
                <w:sz w:val="18"/>
                <w:szCs w:val="16"/>
              </w:rPr>
              <w:t xml:space="preserve">wall mounted </w:t>
            </w:r>
            <w:r w:rsidRPr="00766A14">
              <w:rPr>
                <w:color w:val="auto"/>
                <w:sz w:val="18"/>
                <w:szCs w:val="16"/>
              </w:rPr>
              <w:t>TVs and other</w:t>
            </w:r>
            <w:r w:rsidR="00321A3E">
              <w:rPr>
                <w:color w:val="auto"/>
                <w:sz w:val="18"/>
                <w:szCs w:val="16"/>
              </w:rPr>
              <w:t xml:space="preserve"> related</w:t>
            </w:r>
            <w:r w:rsidRPr="00766A14">
              <w:rPr>
                <w:color w:val="auto"/>
                <w:sz w:val="18"/>
                <w:szCs w:val="16"/>
              </w:rPr>
              <w:t xml:space="preserve"> hardware</w:t>
            </w:r>
            <w:r w:rsidR="00321A3E">
              <w:rPr>
                <w:color w:val="auto"/>
                <w:sz w:val="18"/>
                <w:szCs w:val="16"/>
              </w:rPr>
              <w:t>.</w:t>
            </w:r>
          </w:p>
          <w:p w14:paraId="29CFED6A" w14:textId="72110302" w:rsidR="00A3726F" w:rsidRDefault="00650AFF" w:rsidP="00A07E57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Adjusted communication effectively according to client knowledge and </w:t>
            </w:r>
            <w:r w:rsidR="00A07E57">
              <w:rPr>
                <w:color w:val="auto"/>
                <w:sz w:val="18"/>
                <w:szCs w:val="16"/>
              </w:rPr>
              <w:t xml:space="preserve">business </w:t>
            </w:r>
            <w:r w:rsidRPr="00766A14">
              <w:rPr>
                <w:color w:val="auto"/>
                <w:sz w:val="18"/>
                <w:szCs w:val="16"/>
              </w:rPr>
              <w:t xml:space="preserve">needs </w:t>
            </w:r>
          </w:p>
          <w:p w14:paraId="2AFC1950" w14:textId="77777777" w:rsidR="00DA14C8" w:rsidRPr="00A07E57" w:rsidRDefault="00DA14C8" w:rsidP="00A07E57">
            <w:pPr>
              <w:rPr>
                <w:color w:val="auto"/>
                <w:sz w:val="18"/>
                <w:szCs w:val="16"/>
              </w:rPr>
            </w:pPr>
          </w:p>
          <w:p w14:paraId="28D3BBDF" w14:textId="299E7BFC" w:rsidR="00351FDF" w:rsidRPr="00766A14" w:rsidRDefault="00580D5F" w:rsidP="00351FDF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Printer technician </w:t>
            </w:r>
          </w:p>
          <w:p w14:paraId="5DDB34F9" w14:textId="172754E5" w:rsidR="00351FDF" w:rsidRPr="00766A14" w:rsidRDefault="00580D5F" w:rsidP="00351FDF">
            <w:pPr>
              <w:pStyle w:val="Heading2"/>
              <w:rPr>
                <w:i/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September 2022 – April 2023 | Brother</w:t>
            </w:r>
            <w:r w:rsidR="00AD5203">
              <w:rPr>
                <w:color w:val="auto"/>
                <w:sz w:val="18"/>
                <w:szCs w:val="16"/>
              </w:rPr>
              <w:t xml:space="preserve"> Tauranga</w:t>
            </w:r>
            <w:r w:rsidRPr="00766A14">
              <w:rPr>
                <w:color w:val="auto"/>
                <w:sz w:val="18"/>
                <w:szCs w:val="16"/>
              </w:rPr>
              <w:t xml:space="preserve"> New Zealand </w:t>
            </w:r>
          </w:p>
          <w:p w14:paraId="43FE6966" w14:textId="2DC295AB" w:rsidR="00351FDF" w:rsidRPr="00766A14" w:rsidRDefault="00AD5203" w:rsidP="00351FDF">
            <w:pPr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Built and configured industrial printers</w:t>
            </w:r>
            <w:r w:rsidR="00321A3E">
              <w:rPr>
                <w:color w:val="auto"/>
                <w:sz w:val="18"/>
                <w:szCs w:val="16"/>
              </w:rPr>
              <w:t xml:space="preserve"> for businesses.</w:t>
            </w:r>
          </w:p>
          <w:p w14:paraId="121E41E7" w14:textId="77777777" w:rsidR="00351FDF" w:rsidRPr="00766A14" w:rsidRDefault="00351FDF" w:rsidP="00351FDF">
            <w:pPr>
              <w:rPr>
                <w:sz w:val="18"/>
                <w:szCs w:val="16"/>
              </w:rPr>
            </w:pPr>
          </w:p>
          <w:p w14:paraId="2DD2F836" w14:textId="640A3525" w:rsidR="00351FDF" w:rsidRPr="00766A14" w:rsidRDefault="00FA7B93" w:rsidP="00351FDF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Blockchain software </w:t>
            </w:r>
            <w:r w:rsidR="00DA14C8">
              <w:rPr>
                <w:color w:val="auto"/>
                <w:sz w:val="18"/>
                <w:szCs w:val="16"/>
              </w:rPr>
              <w:t xml:space="preserve">Engineer </w:t>
            </w:r>
          </w:p>
          <w:p w14:paraId="1188F96D" w14:textId="1E0D7665" w:rsidR="00351FDF" w:rsidRPr="00766A14" w:rsidRDefault="00FA7B93" w:rsidP="00351FDF">
            <w:pPr>
              <w:pStyle w:val="Heading2"/>
              <w:rPr>
                <w:i/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January 2022 – April 2022 | NFT Flash</w:t>
            </w:r>
            <w:r w:rsidR="007E54F9">
              <w:rPr>
                <w:color w:val="auto"/>
                <w:sz w:val="18"/>
                <w:szCs w:val="16"/>
              </w:rPr>
              <w:t xml:space="preserve"> for Tattoo World</w:t>
            </w:r>
          </w:p>
          <w:p w14:paraId="6DF081F6" w14:textId="77777777" w:rsidR="00351FDF" w:rsidRDefault="00FA7B93" w:rsidP="00351FDF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Fixed term contract with small start-up company</w:t>
            </w:r>
          </w:p>
          <w:p w14:paraId="1FB39F92" w14:textId="684F49A4" w:rsidR="00D40B41" w:rsidRPr="00766A14" w:rsidRDefault="00D40B41" w:rsidP="00351FDF">
            <w:pPr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Created an NFT Marketplace e-commence webapp.</w:t>
            </w:r>
          </w:p>
          <w:p w14:paraId="7F32320C" w14:textId="77777777" w:rsidR="00FA7B93" w:rsidRPr="00766A14" w:rsidRDefault="00FA7B93" w:rsidP="00351FDF">
            <w:pPr>
              <w:rPr>
                <w:color w:val="auto"/>
                <w:sz w:val="18"/>
                <w:szCs w:val="16"/>
              </w:rPr>
            </w:pPr>
          </w:p>
          <w:p w14:paraId="6926DE73" w14:textId="4AAB51F4" w:rsidR="00FA7B93" w:rsidRPr="00766A14" w:rsidRDefault="00FA7B93" w:rsidP="00FA7B93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software consultant</w:t>
            </w:r>
          </w:p>
          <w:p w14:paraId="1330C9EE" w14:textId="1A1D68D9" w:rsidR="00FA7B93" w:rsidRPr="00766A14" w:rsidRDefault="00FA7B93" w:rsidP="00FA7B93">
            <w:pPr>
              <w:pStyle w:val="Heading2"/>
              <w:rPr>
                <w:i/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August 2021 – December 2021 | Manaaki</w:t>
            </w:r>
          </w:p>
          <w:p w14:paraId="51BF755E" w14:textId="21242D85" w:rsidR="00FA7B93" w:rsidRPr="00766A14" w:rsidRDefault="00FA7B93" w:rsidP="00FA7B93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lastRenderedPageBreak/>
              <w:t xml:space="preserve">Created teaching videos which covered how to use Manaaki software, </w:t>
            </w:r>
            <w:r w:rsidR="00D40B41">
              <w:rPr>
                <w:color w:val="auto"/>
                <w:sz w:val="18"/>
                <w:szCs w:val="16"/>
              </w:rPr>
              <w:t>presented</w:t>
            </w:r>
            <w:r w:rsidRPr="00766A14">
              <w:rPr>
                <w:color w:val="auto"/>
                <w:sz w:val="18"/>
                <w:szCs w:val="16"/>
              </w:rPr>
              <w:t xml:space="preserve"> Web-builders vs. Web Developers</w:t>
            </w:r>
            <w:r w:rsidR="00D40B41">
              <w:rPr>
                <w:color w:val="auto"/>
                <w:sz w:val="18"/>
                <w:szCs w:val="16"/>
              </w:rPr>
              <w:t xml:space="preserve"> and Taught Python.</w:t>
            </w:r>
          </w:p>
          <w:p w14:paraId="2E29864B" w14:textId="77777777" w:rsidR="007E54F9" w:rsidRDefault="007E54F9" w:rsidP="0066465E">
            <w:pPr>
              <w:pStyle w:val="Heading1"/>
              <w:rPr>
                <w:color w:val="auto"/>
                <w:sz w:val="18"/>
                <w:szCs w:val="22"/>
              </w:rPr>
            </w:pPr>
          </w:p>
          <w:p w14:paraId="1B43A7DA" w14:textId="5DCA1F8F" w:rsidR="0066465E" w:rsidRPr="00766A14" w:rsidRDefault="0066465E" w:rsidP="0066465E">
            <w:pPr>
              <w:pStyle w:val="Heading1"/>
              <w:rPr>
                <w:color w:val="auto"/>
                <w:sz w:val="18"/>
                <w:szCs w:val="22"/>
              </w:rPr>
            </w:pPr>
            <w:r w:rsidRPr="00766A14">
              <w:rPr>
                <w:color w:val="auto"/>
                <w:sz w:val="18"/>
                <w:szCs w:val="22"/>
              </w:rPr>
              <w:t xml:space="preserve">Previous experience </w:t>
            </w:r>
          </w:p>
          <w:p w14:paraId="0D8B0720" w14:textId="4E085EB2" w:rsidR="0066465E" w:rsidRPr="00766A14" w:rsidRDefault="0066465E" w:rsidP="0066465E">
            <w:pPr>
              <w:rPr>
                <w:color w:val="auto"/>
                <w:sz w:val="18"/>
                <w:szCs w:val="22"/>
              </w:rPr>
            </w:pPr>
            <w:r w:rsidRPr="00766A14">
              <w:rPr>
                <w:color w:val="auto"/>
                <w:sz w:val="18"/>
                <w:szCs w:val="22"/>
              </w:rPr>
              <w:t xml:space="preserve">Prior to my career change into </w:t>
            </w:r>
            <w:r w:rsidR="00766A14">
              <w:rPr>
                <w:color w:val="auto"/>
                <w:sz w:val="18"/>
                <w:szCs w:val="22"/>
              </w:rPr>
              <w:t xml:space="preserve">Information </w:t>
            </w:r>
            <w:r w:rsidR="002A3050" w:rsidRPr="00766A14">
              <w:rPr>
                <w:color w:val="auto"/>
                <w:sz w:val="18"/>
                <w:szCs w:val="22"/>
              </w:rPr>
              <w:t>T</w:t>
            </w:r>
            <w:r w:rsidR="002A3050">
              <w:rPr>
                <w:color w:val="auto"/>
                <w:sz w:val="18"/>
                <w:szCs w:val="22"/>
              </w:rPr>
              <w:t>echnology,</w:t>
            </w:r>
            <w:r w:rsidRPr="00766A14">
              <w:rPr>
                <w:color w:val="auto"/>
                <w:sz w:val="18"/>
                <w:szCs w:val="22"/>
              </w:rPr>
              <w:t xml:space="preserve"> I taught Guitar, outdoor pursuits</w:t>
            </w:r>
            <w:r w:rsidR="0044427B">
              <w:rPr>
                <w:color w:val="auto"/>
                <w:sz w:val="18"/>
                <w:szCs w:val="22"/>
              </w:rPr>
              <w:t xml:space="preserve"> such as teaching skateboarding</w:t>
            </w:r>
            <w:r w:rsidRPr="00766A14">
              <w:rPr>
                <w:color w:val="auto"/>
                <w:sz w:val="18"/>
                <w:szCs w:val="22"/>
              </w:rPr>
              <w:t xml:space="preserve">, and </w:t>
            </w:r>
          </w:p>
          <w:p w14:paraId="0C1D10A4" w14:textId="398D26BD" w:rsidR="0066465E" w:rsidRPr="00FD2E50" w:rsidRDefault="0066465E" w:rsidP="0066465E">
            <w:pPr>
              <w:rPr>
                <w:color w:val="auto"/>
                <w:sz w:val="18"/>
                <w:szCs w:val="22"/>
              </w:rPr>
            </w:pPr>
            <w:r w:rsidRPr="00766A14">
              <w:rPr>
                <w:color w:val="auto"/>
                <w:sz w:val="18"/>
                <w:szCs w:val="22"/>
              </w:rPr>
              <w:t xml:space="preserve">taught High School </w:t>
            </w:r>
            <w:r w:rsidR="005160EE" w:rsidRPr="00766A14">
              <w:rPr>
                <w:color w:val="auto"/>
                <w:sz w:val="18"/>
                <w:szCs w:val="22"/>
              </w:rPr>
              <w:t>Mathematics</w:t>
            </w:r>
            <w:r w:rsidRPr="00766A14">
              <w:rPr>
                <w:color w:val="auto"/>
                <w:sz w:val="18"/>
                <w:szCs w:val="22"/>
              </w:rPr>
              <w:t xml:space="preserve"> and English NCEA levels. I also worked as a self-employed plasterer. </w:t>
            </w:r>
          </w:p>
          <w:p w14:paraId="4ED57ADA" w14:textId="5CA94ACE" w:rsidR="0066465E" w:rsidRPr="00766A14" w:rsidRDefault="0066465E" w:rsidP="00351FDF">
            <w:pPr>
              <w:rPr>
                <w:color w:val="043D68"/>
                <w:sz w:val="18"/>
                <w:szCs w:val="16"/>
              </w:rPr>
            </w:pPr>
          </w:p>
        </w:tc>
        <w:tc>
          <w:tcPr>
            <w:tcW w:w="999" w:type="dxa"/>
            <w:vMerge/>
          </w:tcPr>
          <w:p w14:paraId="6ED6D622" w14:textId="77777777" w:rsidR="00676B73" w:rsidRPr="00766A14" w:rsidRDefault="00676B73" w:rsidP="00084DEB">
            <w:pPr>
              <w:rPr>
                <w:color w:val="auto"/>
              </w:rPr>
            </w:pPr>
          </w:p>
        </w:tc>
        <w:tc>
          <w:tcPr>
            <w:tcW w:w="3411" w:type="dxa"/>
          </w:tcPr>
          <w:p w14:paraId="6ABC5318" w14:textId="77777777" w:rsidR="00880C7F" w:rsidRDefault="00880C7F" w:rsidP="00A3726F">
            <w:pPr>
              <w:pStyle w:val="Subtitle"/>
              <w:rPr>
                <w:color w:val="auto"/>
              </w:rPr>
            </w:pPr>
          </w:p>
          <w:p w14:paraId="6AAF1166" w14:textId="148C7049" w:rsidR="00A3726F" w:rsidRPr="00766A14" w:rsidRDefault="002457A2" w:rsidP="00A3726F">
            <w:pPr>
              <w:pStyle w:val="Subtitle"/>
              <w:rPr>
                <w:color w:val="auto"/>
              </w:rPr>
            </w:pPr>
            <w:r w:rsidRPr="00766A14">
              <w:rPr>
                <w:color w:val="auto"/>
              </w:rPr>
              <w:t>Right to work</w:t>
            </w:r>
          </w:p>
          <w:p w14:paraId="593B7415" w14:textId="77777777" w:rsidR="00A3726F" w:rsidRPr="00766A14" w:rsidRDefault="00A3726F" w:rsidP="00A3726F">
            <w:pPr>
              <w:rPr>
                <w:color w:val="auto"/>
              </w:rPr>
            </w:pPr>
          </w:p>
          <w:p w14:paraId="58E13766" w14:textId="7805E0C2" w:rsidR="00351FDF" w:rsidRPr="00766A14" w:rsidRDefault="00000000" w:rsidP="002457A2">
            <w:pPr>
              <w:rPr>
                <w:color w:val="auto"/>
                <w:sz w:val="18"/>
                <w:szCs w:val="16"/>
              </w:rPr>
            </w:pPr>
            <w:sdt>
              <w:sdtPr>
                <w:rPr>
                  <w:color w:val="auto"/>
                  <w:sz w:val="18"/>
                  <w:szCs w:val="16"/>
                </w:rPr>
                <w:id w:val="1203286039"/>
                <w:placeholder>
                  <w:docPart w:val="19E71CF49933401F9DCC41B200B3E043"/>
                </w:placeholder>
                <w15:appearance w15:val="hidden"/>
              </w:sdtPr>
              <w:sdtContent>
                <w:r w:rsidR="0066465E" w:rsidRPr="00766A14">
                  <w:rPr>
                    <w:color w:val="auto"/>
                    <w:sz w:val="18"/>
                    <w:szCs w:val="16"/>
                  </w:rPr>
                  <w:t xml:space="preserve">I hold </w:t>
                </w:r>
                <w:r w:rsidR="00880C7F">
                  <w:rPr>
                    <w:color w:val="auto"/>
                    <w:sz w:val="18"/>
                    <w:szCs w:val="16"/>
                  </w:rPr>
                  <w:t>Permanent</w:t>
                </w:r>
                <w:r w:rsidR="0066465E" w:rsidRPr="00766A14">
                  <w:rPr>
                    <w:color w:val="auto"/>
                    <w:sz w:val="18"/>
                    <w:szCs w:val="16"/>
                  </w:rPr>
                  <w:t xml:space="preserve"> Right to Work</w:t>
                </w:r>
                <w:r w:rsidR="00880C7F">
                  <w:rPr>
                    <w:color w:val="auto"/>
                    <w:sz w:val="18"/>
                    <w:szCs w:val="16"/>
                  </w:rPr>
                  <w:t xml:space="preserve"> Status</w:t>
                </w:r>
                <w:r w:rsidR="0066465E" w:rsidRPr="00766A14">
                  <w:rPr>
                    <w:color w:val="auto"/>
                    <w:sz w:val="18"/>
                    <w:szCs w:val="16"/>
                  </w:rPr>
                  <w:t xml:space="preserve"> in the UK </w:t>
                </w:r>
                <w:r w:rsidR="009D311F">
                  <w:rPr>
                    <w:color w:val="auto"/>
                    <w:sz w:val="18"/>
                    <w:szCs w:val="16"/>
                  </w:rPr>
                  <w:t>and am currently employed as the ICT Technician for St. Peter’s Academy</w:t>
                </w:r>
              </w:sdtContent>
            </w:sdt>
          </w:p>
          <w:p w14:paraId="397B0502" w14:textId="77777777" w:rsidR="00351FDF" w:rsidRPr="00766A14" w:rsidRDefault="00351FDF" w:rsidP="00351FDF">
            <w:pPr>
              <w:pStyle w:val="Subtitle"/>
              <w:rPr>
                <w:color w:val="auto"/>
              </w:rPr>
            </w:pPr>
            <w:r w:rsidRPr="00766A14">
              <w:rPr>
                <w:noProof/>
                <w:color w:val="auto"/>
                <w:lang w:eastAsia="en-AU"/>
              </w:rPr>
              <mc:AlternateContent>
                <mc:Choice Requires="wps">
                  <w:drawing>
                    <wp:inline distT="0" distB="0" distL="0" distR="0" wp14:anchorId="4A6500C7" wp14:editId="1FDBB32D">
                      <wp:extent cx="1609090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ECCAD4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7C02E1" w14:textId="77777777" w:rsidR="00351FDF" w:rsidRPr="00766A14" w:rsidRDefault="00351FDF" w:rsidP="00676B73">
            <w:pPr>
              <w:rPr>
                <w:color w:val="auto"/>
              </w:rPr>
            </w:pPr>
          </w:p>
          <w:p w14:paraId="138753D3" w14:textId="77777777" w:rsidR="00351FDF" w:rsidRPr="00766A14" w:rsidRDefault="00000000" w:rsidP="00351FDF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-1334530411"/>
                <w:placeholder>
                  <w:docPart w:val="F0DC9C08ED334DA0B44155800157EE73"/>
                </w:placeholder>
                <w:temporary/>
                <w:showingPlcHdr/>
                <w15:appearance w15:val="hidden"/>
              </w:sdtPr>
              <w:sdtContent>
                <w:r w:rsidR="00351FDF" w:rsidRPr="00766A14">
                  <w:rPr>
                    <w:color w:val="auto"/>
                  </w:rPr>
                  <w:t>EDUCATION</w:t>
                </w:r>
              </w:sdtContent>
            </w:sdt>
          </w:p>
          <w:p w14:paraId="49A77036" w14:textId="77777777" w:rsidR="00351FDF" w:rsidRPr="00766A14" w:rsidRDefault="00351FDF" w:rsidP="00E91344">
            <w:pPr>
              <w:rPr>
                <w:color w:val="auto"/>
              </w:rPr>
            </w:pPr>
          </w:p>
          <w:p w14:paraId="76CE191D" w14:textId="7FBF793C" w:rsidR="00676B73" w:rsidRPr="00766A14" w:rsidRDefault="0066465E" w:rsidP="0066465E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Bachelor of Science: Major in Applied Computing </w:t>
            </w:r>
          </w:p>
          <w:p w14:paraId="47A8F8DA" w14:textId="77777777" w:rsidR="0066465E" w:rsidRPr="00766A14" w:rsidRDefault="0066465E" w:rsidP="0066465E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University of Waikato</w:t>
            </w:r>
          </w:p>
          <w:p w14:paraId="7E16B58E" w14:textId="77777777" w:rsidR="0066465E" w:rsidRPr="00766A14" w:rsidRDefault="0066465E" w:rsidP="0066465E">
            <w:pPr>
              <w:pStyle w:val="Heading1"/>
              <w:rPr>
                <w:color w:val="auto"/>
                <w:sz w:val="18"/>
                <w:szCs w:val="16"/>
              </w:rPr>
            </w:pPr>
          </w:p>
          <w:p w14:paraId="67F38B79" w14:textId="3786FE4F" w:rsidR="0066465E" w:rsidRPr="00766A14" w:rsidRDefault="0066465E" w:rsidP="0066465E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Postgraduate Certificate in Education</w:t>
            </w:r>
          </w:p>
          <w:p w14:paraId="27956DF2" w14:textId="77777777" w:rsidR="0066465E" w:rsidRPr="00766A14" w:rsidRDefault="0066465E" w:rsidP="0066465E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University of Waikato </w:t>
            </w:r>
          </w:p>
          <w:p w14:paraId="1BF6A5A1" w14:textId="77777777" w:rsidR="0066465E" w:rsidRPr="00766A14" w:rsidRDefault="0066465E" w:rsidP="0066465E">
            <w:pPr>
              <w:pStyle w:val="Heading1"/>
              <w:rPr>
                <w:color w:val="auto"/>
                <w:sz w:val="18"/>
                <w:szCs w:val="16"/>
              </w:rPr>
            </w:pPr>
          </w:p>
          <w:p w14:paraId="62C27209" w14:textId="530AE0DB" w:rsidR="0066465E" w:rsidRPr="00766A14" w:rsidRDefault="0066465E" w:rsidP="0066465E">
            <w:pPr>
              <w:pStyle w:val="Heading1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Bachelor of Arts: Major in Education</w:t>
            </w:r>
          </w:p>
          <w:p w14:paraId="719BC56D" w14:textId="77777777" w:rsidR="0066465E" w:rsidRPr="00766A14" w:rsidRDefault="0066465E" w:rsidP="0066465E">
            <w:pPr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Victoria University, Wellington </w:t>
            </w:r>
          </w:p>
          <w:p w14:paraId="709B94C2" w14:textId="77777777" w:rsidR="0066465E" w:rsidRPr="00766A14" w:rsidRDefault="0066465E" w:rsidP="00351FDF">
            <w:pPr>
              <w:rPr>
                <w:color w:val="auto"/>
              </w:rPr>
            </w:pPr>
          </w:p>
          <w:p w14:paraId="5BA65CBA" w14:textId="77777777" w:rsidR="00351FDF" w:rsidRPr="00766A14" w:rsidRDefault="00E91344" w:rsidP="00A3726F">
            <w:pPr>
              <w:pStyle w:val="Subtitle"/>
              <w:rPr>
                <w:color w:val="auto"/>
              </w:rPr>
            </w:pPr>
            <w:r w:rsidRPr="00766A14">
              <w:rPr>
                <w:noProof/>
                <w:color w:val="auto"/>
                <w:lang w:eastAsia="en-AU"/>
              </w:rPr>
              <mc:AlternateContent>
                <mc:Choice Requires="wps">
                  <w:drawing>
                    <wp:inline distT="0" distB="0" distL="0" distR="0" wp14:anchorId="4A7599DE" wp14:editId="1C9CAF4B">
                      <wp:extent cx="1609090" cy="0"/>
                      <wp:effectExtent l="0" t="0" r="0" b="0"/>
                      <wp:docPr id="4" name="Straight Connector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4AED17" id="Straight Connector 4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8403AB1" w14:textId="77777777" w:rsidR="00351FDF" w:rsidRPr="00766A14" w:rsidRDefault="00351FDF" w:rsidP="00351FDF">
            <w:pPr>
              <w:rPr>
                <w:color w:val="auto"/>
              </w:rPr>
            </w:pPr>
          </w:p>
          <w:p w14:paraId="73185A16" w14:textId="77777777" w:rsidR="00351FDF" w:rsidRPr="00766A14" w:rsidRDefault="00000000" w:rsidP="00351FDF">
            <w:pPr>
              <w:pStyle w:val="Subtitle"/>
              <w:rPr>
                <w:color w:val="auto"/>
              </w:rPr>
            </w:pPr>
            <w:sdt>
              <w:sdtPr>
                <w:rPr>
                  <w:color w:val="auto"/>
                </w:rPr>
                <w:id w:val="1687565607"/>
                <w:placeholder>
                  <w:docPart w:val="A91F73DE3A5C4730BE9A79DD20FE65DF"/>
                </w:placeholder>
                <w:temporary/>
                <w:showingPlcHdr/>
                <w15:appearance w15:val="hidden"/>
              </w:sdtPr>
              <w:sdtContent>
                <w:r w:rsidR="00351FDF" w:rsidRPr="00766A14">
                  <w:rPr>
                    <w:color w:val="auto"/>
                  </w:rPr>
                  <w:t>SKILLS</w:t>
                </w:r>
              </w:sdtContent>
            </w:sdt>
          </w:p>
          <w:p w14:paraId="0844EA44" w14:textId="77777777" w:rsidR="00351FDF" w:rsidRPr="00766A14" w:rsidRDefault="00351FDF" w:rsidP="00351FDF">
            <w:pPr>
              <w:rPr>
                <w:color w:val="auto"/>
              </w:rPr>
            </w:pPr>
          </w:p>
          <w:p w14:paraId="17F4679D" w14:textId="61FDCE6D" w:rsidR="002457A2" w:rsidRPr="00766A14" w:rsidRDefault="002457A2" w:rsidP="002457A2">
            <w:pPr>
              <w:pStyle w:val="Heading2"/>
              <w:spacing w:after="0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IT </w:t>
            </w:r>
            <w:r w:rsidR="00C04116">
              <w:rPr>
                <w:color w:val="auto"/>
                <w:sz w:val="18"/>
                <w:szCs w:val="16"/>
              </w:rPr>
              <w:t>Technical S</w:t>
            </w:r>
            <w:r w:rsidRPr="00766A14">
              <w:rPr>
                <w:color w:val="auto"/>
                <w:sz w:val="18"/>
                <w:szCs w:val="16"/>
              </w:rPr>
              <w:t xml:space="preserve">upport and advice </w:t>
            </w:r>
          </w:p>
          <w:p w14:paraId="41EE4C9D" w14:textId="7CD4F282" w:rsidR="002457A2" w:rsidRPr="00766A14" w:rsidRDefault="002457A2" w:rsidP="002457A2">
            <w:pPr>
              <w:pStyle w:val="Heading2"/>
              <w:spacing w:after="0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Issue diagnostics </w:t>
            </w:r>
            <w:r w:rsidR="00C04116">
              <w:rPr>
                <w:color w:val="auto"/>
                <w:sz w:val="18"/>
                <w:szCs w:val="16"/>
              </w:rPr>
              <w:t>at all levels 1,2,3</w:t>
            </w:r>
          </w:p>
          <w:p w14:paraId="29253F6D" w14:textId="747E0785" w:rsidR="00351FDF" w:rsidRPr="00766A14" w:rsidRDefault="002457A2" w:rsidP="002457A2">
            <w:pPr>
              <w:pStyle w:val="Heading2"/>
              <w:spacing w:after="0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>Python</w:t>
            </w:r>
          </w:p>
          <w:p w14:paraId="68D97510" w14:textId="49C5A091" w:rsidR="002457A2" w:rsidRPr="00766A14" w:rsidRDefault="00C04116" w:rsidP="002457A2">
            <w:pPr>
              <w:pStyle w:val="Heading2"/>
              <w:spacing w:after="0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C and C++</w:t>
            </w:r>
          </w:p>
          <w:p w14:paraId="491C0AAD" w14:textId="77777777" w:rsidR="002457A2" w:rsidRPr="00766A14" w:rsidRDefault="002457A2" w:rsidP="002457A2">
            <w:pPr>
              <w:pStyle w:val="Heading2"/>
              <w:spacing w:after="0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C# Object Oriented </w:t>
            </w:r>
          </w:p>
          <w:p w14:paraId="6A1D8CEE" w14:textId="77777777" w:rsidR="002457A2" w:rsidRPr="00766A14" w:rsidRDefault="002457A2" w:rsidP="002457A2">
            <w:pPr>
              <w:pStyle w:val="Heading2"/>
              <w:spacing w:after="0"/>
              <w:rPr>
                <w:color w:val="auto"/>
                <w:sz w:val="18"/>
                <w:szCs w:val="16"/>
              </w:rPr>
            </w:pPr>
            <w:r w:rsidRPr="00766A14">
              <w:rPr>
                <w:color w:val="auto"/>
                <w:sz w:val="18"/>
                <w:szCs w:val="16"/>
              </w:rPr>
              <w:t xml:space="preserve">Web Development (JavaScript, CSS, HTML) </w:t>
            </w:r>
          </w:p>
          <w:p w14:paraId="424E5688" w14:textId="51297220" w:rsidR="002457A2" w:rsidRPr="00766A14" w:rsidRDefault="002457A2" w:rsidP="002457A2">
            <w:pPr>
              <w:pStyle w:val="Heading2"/>
              <w:spacing w:after="0"/>
            </w:pPr>
            <w:r w:rsidRPr="00766A14">
              <w:rPr>
                <w:color w:val="auto"/>
                <w:sz w:val="18"/>
                <w:szCs w:val="16"/>
              </w:rPr>
              <w:t>Blockchain (Solidity, Hardhat, Truffle)</w:t>
            </w:r>
            <w:r w:rsidRPr="00766A14">
              <w:t xml:space="preserve"> </w:t>
            </w:r>
          </w:p>
        </w:tc>
      </w:tr>
    </w:tbl>
    <w:p w14:paraId="59E1EDBA" w14:textId="7713E3F1" w:rsidR="0066465E" w:rsidRPr="0066465E" w:rsidRDefault="0066465E" w:rsidP="0066465E">
      <w:pPr>
        <w:pStyle w:val="Heading1"/>
        <w:rPr>
          <w:color w:val="043D68"/>
          <w:sz w:val="18"/>
          <w:szCs w:val="22"/>
        </w:rPr>
      </w:pPr>
    </w:p>
    <w:sectPr w:rsidR="0066465E" w:rsidRPr="0066465E" w:rsidSect="00AB74C5"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F761" w14:textId="77777777" w:rsidR="00096C80" w:rsidRPr="00766A14" w:rsidRDefault="00096C80" w:rsidP="00AA35A8">
      <w:pPr>
        <w:spacing w:line="240" w:lineRule="auto"/>
      </w:pPr>
      <w:r w:rsidRPr="00766A14">
        <w:separator/>
      </w:r>
    </w:p>
  </w:endnote>
  <w:endnote w:type="continuationSeparator" w:id="0">
    <w:p w14:paraId="050C4A15" w14:textId="77777777" w:rsidR="00096C80" w:rsidRPr="00766A14" w:rsidRDefault="00096C80" w:rsidP="00AA35A8">
      <w:pPr>
        <w:spacing w:line="240" w:lineRule="auto"/>
      </w:pPr>
      <w:r w:rsidRPr="00766A14">
        <w:continuationSeparator/>
      </w:r>
    </w:p>
  </w:endnote>
  <w:endnote w:type="continuationNotice" w:id="1">
    <w:p w14:paraId="08AA13FC" w14:textId="77777777" w:rsidR="00096C80" w:rsidRPr="00766A14" w:rsidRDefault="00096C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455E" w14:textId="77777777" w:rsidR="00096C80" w:rsidRPr="00766A14" w:rsidRDefault="00096C80" w:rsidP="00AA35A8">
      <w:pPr>
        <w:spacing w:line="240" w:lineRule="auto"/>
      </w:pPr>
      <w:r w:rsidRPr="00766A14">
        <w:separator/>
      </w:r>
    </w:p>
  </w:footnote>
  <w:footnote w:type="continuationSeparator" w:id="0">
    <w:p w14:paraId="458C14AC" w14:textId="77777777" w:rsidR="00096C80" w:rsidRPr="00766A14" w:rsidRDefault="00096C80" w:rsidP="00AA35A8">
      <w:pPr>
        <w:spacing w:line="240" w:lineRule="auto"/>
      </w:pPr>
      <w:r w:rsidRPr="00766A14">
        <w:continuationSeparator/>
      </w:r>
    </w:p>
  </w:footnote>
  <w:footnote w:type="continuationNotice" w:id="1">
    <w:p w14:paraId="24A42135" w14:textId="77777777" w:rsidR="00096C80" w:rsidRPr="00766A14" w:rsidRDefault="00096C8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4.5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11" type="#_x0000_t75" style="width:14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18"/>
  </w:num>
  <w:num w:numId="3" w16cid:durableId="1835339782">
    <w:abstractNumId w:val="12"/>
  </w:num>
  <w:num w:numId="4" w16cid:durableId="879703970">
    <w:abstractNumId w:val="13"/>
  </w:num>
  <w:num w:numId="5" w16cid:durableId="27066385">
    <w:abstractNumId w:val="17"/>
  </w:num>
  <w:num w:numId="6" w16cid:durableId="629288324">
    <w:abstractNumId w:val="14"/>
  </w:num>
  <w:num w:numId="7" w16cid:durableId="2102947809">
    <w:abstractNumId w:val="16"/>
  </w:num>
  <w:num w:numId="8" w16cid:durableId="1044523296">
    <w:abstractNumId w:val="15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>
      <o:colormru v:ext="edit" colors="#fffaeb,#e9ffdd,#f5ffef,white,#f3fa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FF"/>
    <w:rsid w:val="0000752A"/>
    <w:rsid w:val="00016465"/>
    <w:rsid w:val="000318DE"/>
    <w:rsid w:val="00033263"/>
    <w:rsid w:val="000334C1"/>
    <w:rsid w:val="000406EB"/>
    <w:rsid w:val="000767C7"/>
    <w:rsid w:val="000873F6"/>
    <w:rsid w:val="00096C80"/>
    <w:rsid w:val="000B286F"/>
    <w:rsid w:val="000C2B44"/>
    <w:rsid w:val="000D134B"/>
    <w:rsid w:val="000F039F"/>
    <w:rsid w:val="0010041D"/>
    <w:rsid w:val="001125D5"/>
    <w:rsid w:val="00124ED6"/>
    <w:rsid w:val="00125302"/>
    <w:rsid w:val="00130713"/>
    <w:rsid w:val="00136B3E"/>
    <w:rsid w:val="00153576"/>
    <w:rsid w:val="00167789"/>
    <w:rsid w:val="00194704"/>
    <w:rsid w:val="001B160B"/>
    <w:rsid w:val="001D477D"/>
    <w:rsid w:val="001D76FA"/>
    <w:rsid w:val="001F2C20"/>
    <w:rsid w:val="00203213"/>
    <w:rsid w:val="002236D5"/>
    <w:rsid w:val="00243756"/>
    <w:rsid w:val="00245126"/>
    <w:rsid w:val="002457A2"/>
    <w:rsid w:val="0027193E"/>
    <w:rsid w:val="00284246"/>
    <w:rsid w:val="002966D6"/>
    <w:rsid w:val="002A3050"/>
    <w:rsid w:val="002A3201"/>
    <w:rsid w:val="002A7891"/>
    <w:rsid w:val="002B4EBA"/>
    <w:rsid w:val="002B51DB"/>
    <w:rsid w:val="002C4D08"/>
    <w:rsid w:val="002C4E0C"/>
    <w:rsid w:val="002C774A"/>
    <w:rsid w:val="002C7C6F"/>
    <w:rsid w:val="002E7306"/>
    <w:rsid w:val="00303A57"/>
    <w:rsid w:val="00321A3E"/>
    <w:rsid w:val="00331DCE"/>
    <w:rsid w:val="00334FEA"/>
    <w:rsid w:val="00351FDF"/>
    <w:rsid w:val="00352A17"/>
    <w:rsid w:val="00356862"/>
    <w:rsid w:val="00357E3C"/>
    <w:rsid w:val="003877F8"/>
    <w:rsid w:val="00391BEA"/>
    <w:rsid w:val="003965A9"/>
    <w:rsid w:val="003B4AEF"/>
    <w:rsid w:val="003B7F92"/>
    <w:rsid w:val="003E2525"/>
    <w:rsid w:val="00415CF3"/>
    <w:rsid w:val="00435BA1"/>
    <w:rsid w:val="0044427B"/>
    <w:rsid w:val="00447CA5"/>
    <w:rsid w:val="00453A7B"/>
    <w:rsid w:val="00457ADE"/>
    <w:rsid w:val="00464B92"/>
    <w:rsid w:val="004713D3"/>
    <w:rsid w:val="004860D9"/>
    <w:rsid w:val="00490600"/>
    <w:rsid w:val="004909EF"/>
    <w:rsid w:val="004936B2"/>
    <w:rsid w:val="004A1426"/>
    <w:rsid w:val="004A28EA"/>
    <w:rsid w:val="004B778E"/>
    <w:rsid w:val="004C1032"/>
    <w:rsid w:val="00504E47"/>
    <w:rsid w:val="005160EE"/>
    <w:rsid w:val="00524297"/>
    <w:rsid w:val="00537559"/>
    <w:rsid w:val="0054406D"/>
    <w:rsid w:val="00561804"/>
    <w:rsid w:val="00574DB0"/>
    <w:rsid w:val="00580D5F"/>
    <w:rsid w:val="005A1C94"/>
    <w:rsid w:val="005A6F8D"/>
    <w:rsid w:val="005B4861"/>
    <w:rsid w:val="005E0FB7"/>
    <w:rsid w:val="005F5EF3"/>
    <w:rsid w:val="00605BCE"/>
    <w:rsid w:val="00626B3C"/>
    <w:rsid w:val="00643F4B"/>
    <w:rsid w:val="00650AFF"/>
    <w:rsid w:val="0066465E"/>
    <w:rsid w:val="00676B73"/>
    <w:rsid w:val="0069541B"/>
    <w:rsid w:val="006A1E18"/>
    <w:rsid w:val="006A37C0"/>
    <w:rsid w:val="006B2F5B"/>
    <w:rsid w:val="006C7F5A"/>
    <w:rsid w:val="006D0785"/>
    <w:rsid w:val="00746B0A"/>
    <w:rsid w:val="00752A04"/>
    <w:rsid w:val="00766A14"/>
    <w:rsid w:val="0077153E"/>
    <w:rsid w:val="0079001A"/>
    <w:rsid w:val="00791376"/>
    <w:rsid w:val="00791C5D"/>
    <w:rsid w:val="007B4FF4"/>
    <w:rsid w:val="007D7F15"/>
    <w:rsid w:val="007E47A0"/>
    <w:rsid w:val="007E54F9"/>
    <w:rsid w:val="00822AAD"/>
    <w:rsid w:val="00831977"/>
    <w:rsid w:val="0083229F"/>
    <w:rsid w:val="00865D5F"/>
    <w:rsid w:val="00871DB8"/>
    <w:rsid w:val="00880C7F"/>
    <w:rsid w:val="00887E05"/>
    <w:rsid w:val="008A171A"/>
    <w:rsid w:val="008A32A5"/>
    <w:rsid w:val="008C6FDE"/>
    <w:rsid w:val="008F180B"/>
    <w:rsid w:val="008F48B9"/>
    <w:rsid w:val="008F6BC6"/>
    <w:rsid w:val="009049BC"/>
    <w:rsid w:val="009125BD"/>
    <w:rsid w:val="00916960"/>
    <w:rsid w:val="00917064"/>
    <w:rsid w:val="009230A7"/>
    <w:rsid w:val="0094162F"/>
    <w:rsid w:val="009505A7"/>
    <w:rsid w:val="0095501D"/>
    <w:rsid w:val="00956B80"/>
    <w:rsid w:val="0096304F"/>
    <w:rsid w:val="0099108A"/>
    <w:rsid w:val="009A7F3F"/>
    <w:rsid w:val="009D311F"/>
    <w:rsid w:val="009D646A"/>
    <w:rsid w:val="00A07E57"/>
    <w:rsid w:val="00A20EF6"/>
    <w:rsid w:val="00A3726F"/>
    <w:rsid w:val="00A379B4"/>
    <w:rsid w:val="00A4248D"/>
    <w:rsid w:val="00A46F39"/>
    <w:rsid w:val="00A633B0"/>
    <w:rsid w:val="00A718B6"/>
    <w:rsid w:val="00A9291E"/>
    <w:rsid w:val="00AA1166"/>
    <w:rsid w:val="00AA35A8"/>
    <w:rsid w:val="00AA51F5"/>
    <w:rsid w:val="00AA530F"/>
    <w:rsid w:val="00AB74C5"/>
    <w:rsid w:val="00AC561E"/>
    <w:rsid w:val="00AD5203"/>
    <w:rsid w:val="00AE562D"/>
    <w:rsid w:val="00AE7533"/>
    <w:rsid w:val="00B20F64"/>
    <w:rsid w:val="00B42685"/>
    <w:rsid w:val="00B45879"/>
    <w:rsid w:val="00B469BF"/>
    <w:rsid w:val="00B535AD"/>
    <w:rsid w:val="00B55EF8"/>
    <w:rsid w:val="00B75292"/>
    <w:rsid w:val="00B8453F"/>
    <w:rsid w:val="00B85473"/>
    <w:rsid w:val="00BA21C7"/>
    <w:rsid w:val="00BB71AB"/>
    <w:rsid w:val="00BE5968"/>
    <w:rsid w:val="00BF7216"/>
    <w:rsid w:val="00C04116"/>
    <w:rsid w:val="00C272EB"/>
    <w:rsid w:val="00C33BDC"/>
    <w:rsid w:val="00C62E97"/>
    <w:rsid w:val="00C6598C"/>
    <w:rsid w:val="00C81645"/>
    <w:rsid w:val="00CA61BE"/>
    <w:rsid w:val="00CB3E40"/>
    <w:rsid w:val="00CC0882"/>
    <w:rsid w:val="00CF22B3"/>
    <w:rsid w:val="00D00CD9"/>
    <w:rsid w:val="00D15AAE"/>
    <w:rsid w:val="00D22971"/>
    <w:rsid w:val="00D40B41"/>
    <w:rsid w:val="00D60B19"/>
    <w:rsid w:val="00D86385"/>
    <w:rsid w:val="00D95726"/>
    <w:rsid w:val="00DA14C8"/>
    <w:rsid w:val="00DA4B7F"/>
    <w:rsid w:val="00DB472D"/>
    <w:rsid w:val="00DD6ECC"/>
    <w:rsid w:val="00DE5F88"/>
    <w:rsid w:val="00DF2298"/>
    <w:rsid w:val="00DF7D26"/>
    <w:rsid w:val="00E067BA"/>
    <w:rsid w:val="00E07C52"/>
    <w:rsid w:val="00E10760"/>
    <w:rsid w:val="00E26F2A"/>
    <w:rsid w:val="00E360EA"/>
    <w:rsid w:val="00E547A9"/>
    <w:rsid w:val="00E570A5"/>
    <w:rsid w:val="00E77096"/>
    <w:rsid w:val="00E91344"/>
    <w:rsid w:val="00E954E9"/>
    <w:rsid w:val="00E95F6E"/>
    <w:rsid w:val="00EB20A4"/>
    <w:rsid w:val="00EB74E8"/>
    <w:rsid w:val="00EC0F79"/>
    <w:rsid w:val="00ED0A53"/>
    <w:rsid w:val="00EE3F48"/>
    <w:rsid w:val="00EF22EF"/>
    <w:rsid w:val="00EF596B"/>
    <w:rsid w:val="00F02E99"/>
    <w:rsid w:val="00F055F4"/>
    <w:rsid w:val="00F215B6"/>
    <w:rsid w:val="00F30552"/>
    <w:rsid w:val="00F40BD0"/>
    <w:rsid w:val="00F419C0"/>
    <w:rsid w:val="00F46BDB"/>
    <w:rsid w:val="00F6508F"/>
    <w:rsid w:val="00F75E4A"/>
    <w:rsid w:val="00F82744"/>
    <w:rsid w:val="00F9531A"/>
    <w:rsid w:val="00FA7B93"/>
    <w:rsid w:val="00FC4620"/>
    <w:rsid w:val="00FD2E50"/>
    <w:rsid w:val="00FD56F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,#e9ffdd,#f5ffef,white,#f3faff"/>
    </o:shapedefaults>
    <o:shapelayout v:ext="edit">
      <o:idmap v:ext="edit" data="2"/>
    </o:shapelayout>
  </w:shapeDefaults>
  <w:decimalSymbol w:val="."/>
  <w:listSeparator w:val=","/>
  <w14:docId w14:val="7A4CD324"/>
  <w15:chartTrackingRefBased/>
  <w15:docId w15:val="{61A55E27-F563-45EF-851E-E3C2893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6F"/>
    <w:rPr>
      <w:color w:val="043D68" w:themeColor="text2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 w:line="240" w:lineRule="auto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74C5"/>
    <w:pPr>
      <w:spacing w:after="120"/>
    </w:pPr>
    <w:rPr>
      <w:b/>
      <w:bCs/>
      <w:spacing w:val="20"/>
      <w:sz w:val="52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B74C5"/>
    <w:rPr>
      <w:b/>
      <w:bCs/>
      <w:color w:val="043D68" w:themeColor="text2"/>
      <w:spacing w:val="20"/>
      <w:sz w:val="52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6"/>
    <w:pPr>
      <w:numPr>
        <w:ilvl w:val="1"/>
      </w:numPr>
      <w:spacing w:after="120" w:line="240" w:lineRule="auto"/>
    </w:pPr>
    <w:rPr>
      <w:rFonts w:eastAsiaTheme="minorEastAsia"/>
      <w:b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1426"/>
    <w:rPr>
      <w:rFonts w:eastAsiaTheme="minorEastAsia"/>
      <w:b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 w:line="240" w:lineRule="auto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2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xyflow.github.io/Portfoli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et.Haitana\AppData\Roaming\Microsoft\Templates\Simple%20UIUX%20design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1242E2732B4F8D8A1AF77371F2B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4BE4-5107-4E72-86C6-B872DD1B6B70}"/>
      </w:docPartPr>
      <w:docPartBody>
        <w:p w:rsidR="002A73A9" w:rsidRDefault="00000000">
          <w:pPr>
            <w:pStyle w:val="661242E2732B4F8D8A1AF77371F2BA6F"/>
          </w:pPr>
          <w:r w:rsidRPr="001540E8">
            <w:t>Contact</w:t>
          </w:r>
        </w:p>
      </w:docPartBody>
    </w:docPart>
    <w:docPart>
      <w:docPartPr>
        <w:name w:val="5A595585081A4F53A738E95D52AD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D73C-872E-466E-BEE9-620D88B34190}"/>
      </w:docPartPr>
      <w:docPartBody>
        <w:p w:rsidR="002A73A9" w:rsidRDefault="00000000">
          <w:pPr>
            <w:pStyle w:val="5A595585081A4F53A738E95D52ADFFF3"/>
          </w:pPr>
          <w:r w:rsidRPr="00CF2BE7">
            <w:t>Experience</w:t>
          </w:r>
        </w:p>
      </w:docPartBody>
    </w:docPart>
    <w:docPart>
      <w:docPartPr>
        <w:name w:val="19E71CF49933401F9DCC41B200B3E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24A3-43C6-456E-BBA6-3DD202DB358E}"/>
      </w:docPartPr>
      <w:docPartBody>
        <w:p w:rsidR="002A73A9" w:rsidRDefault="00000000">
          <w:pPr>
            <w:pStyle w:val="19E71CF49933401F9DCC41B200B3E043"/>
          </w:pPr>
          <w:r w:rsidRPr="00136B3E">
            <w:t>I am passionate about designing digital experiences that are both visually stunning and intuitive, and always strive to create designs that delight and engage users.</w:t>
          </w:r>
        </w:p>
      </w:docPartBody>
    </w:docPart>
    <w:docPart>
      <w:docPartPr>
        <w:name w:val="F0DC9C08ED334DA0B44155800157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38B6-91E9-4134-A444-71B10E64CB60}"/>
      </w:docPartPr>
      <w:docPartBody>
        <w:p w:rsidR="002A73A9" w:rsidRDefault="00000000">
          <w:pPr>
            <w:pStyle w:val="F0DC9C08ED334DA0B44155800157EE73"/>
          </w:pPr>
          <w:r w:rsidRPr="00351FDF">
            <w:t>EDUCATION</w:t>
          </w:r>
        </w:p>
      </w:docPartBody>
    </w:docPart>
    <w:docPart>
      <w:docPartPr>
        <w:name w:val="A91F73DE3A5C4730BE9A79DD20FE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B92A-80AD-49C0-9853-A9B95AF02E02}"/>
      </w:docPartPr>
      <w:docPartBody>
        <w:p w:rsidR="002A73A9" w:rsidRDefault="00000000">
          <w:pPr>
            <w:pStyle w:val="A91F73DE3A5C4730BE9A79DD20FE65DF"/>
          </w:pPr>
          <w:r w:rsidRPr="00C822BF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54"/>
    <w:rsid w:val="000A65F3"/>
    <w:rsid w:val="00245126"/>
    <w:rsid w:val="002A73A9"/>
    <w:rsid w:val="00391554"/>
    <w:rsid w:val="006B2F5B"/>
    <w:rsid w:val="006D61EE"/>
    <w:rsid w:val="009125BD"/>
    <w:rsid w:val="00B21867"/>
    <w:rsid w:val="00B77AF2"/>
    <w:rsid w:val="00BB71AB"/>
    <w:rsid w:val="00C306F9"/>
    <w:rsid w:val="00CF7C1D"/>
    <w:rsid w:val="00D96915"/>
    <w:rsid w:val="00DE4FC5"/>
    <w:rsid w:val="00E954E9"/>
    <w:rsid w:val="00E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1242E2732B4F8D8A1AF77371F2BA6F">
    <w:name w:val="661242E2732B4F8D8A1AF77371F2BA6F"/>
  </w:style>
  <w:style w:type="paragraph" w:customStyle="1" w:styleId="5A595585081A4F53A738E95D52ADFFF3">
    <w:name w:val="5A595585081A4F53A738E95D52ADFFF3"/>
  </w:style>
  <w:style w:type="paragraph" w:customStyle="1" w:styleId="19E71CF49933401F9DCC41B200B3E043">
    <w:name w:val="19E71CF49933401F9DCC41B200B3E043"/>
  </w:style>
  <w:style w:type="paragraph" w:customStyle="1" w:styleId="F0DC9C08ED334DA0B44155800157EE73">
    <w:name w:val="F0DC9C08ED334DA0B44155800157EE73"/>
  </w:style>
  <w:style w:type="paragraph" w:customStyle="1" w:styleId="A91F73DE3A5C4730BE9A79DD20FE65DF">
    <w:name w:val="A91F73DE3A5C4730BE9A79DD20FE6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CF9E5-1071-4C3D-AA44-7E8B97CFD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96CFC-93AE-4516-98C2-08D811E07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ACD3A-016A-4DA1-BDB8-A4D0D5066F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C949AC9-09B6-410F-BCB1-38C226FEB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UIUX designer resume.dotx</Template>
  <TotalTime>70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Haitana-Walker</dc:creator>
  <cp:keywords/>
  <dc:description/>
  <cp:lastModifiedBy>L Fox</cp:lastModifiedBy>
  <cp:revision>12</cp:revision>
  <dcterms:created xsi:type="dcterms:W3CDTF">2024-10-17T11:54:00Z</dcterms:created>
  <dcterms:modified xsi:type="dcterms:W3CDTF">2024-12-15T14:08:00Z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